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26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41"/>
        <w:gridCol w:w="142"/>
        <w:gridCol w:w="992"/>
        <w:gridCol w:w="142"/>
        <w:gridCol w:w="142"/>
        <w:gridCol w:w="283"/>
        <w:gridCol w:w="1134"/>
        <w:gridCol w:w="993"/>
        <w:gridCol w:w="283"/>
        <w:gridCol w:w="3506"/>
      </w:tblGrid>
      <w:tr w:rsidR="00BA79BF" w:rsidTr="003B0F44">
        <w:trPr>
          <w:trHeight w:val="604"/>
        </w:trPr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79BF" w:rsidRDefault="00BA79BF" w:rsidP="003B0F44">
            <w:pPr>
              <w:jc w:val="center"/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9BF" w:rsidRDefault="00BA79BF" w:rsidP="00BA79BF">
            <w:pPr>
              <w:ind w:left="-44"/>
              <w:jc w:val="right"/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9BF" w:rsidRDefault="00BA79BF" w:rsidP="003B0F44">
            <w:pPr>
              <w:jc w:val="center"/>
            </w:pPr>
            <w:r>
              <w:t>FECHA DE SOLICITUD:</w:t>
            </w:r>
          </w:p>
        </w:tc>
        <w:sdt>
          <w:sdtPr>
            <w:alias w:val="FECHA"/>
            <w:tag w:val="FECHA"/>
            <w:id w:val="1141306476"/>
            <w:placeholder>
              <w:docPart w:val="B95B71A05BF94530B9902781F7CAA2C7"/>
            </w:placeholder>
            <w:showingPlcHdr/>
            <w:date w:fullDate="2013-12-15T00:00:00Z">
              <w:dateFormat w:val="dddd, 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789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A79BF" w:rsidRDefault="00204563" w:rsidP="00204563">
                <w:pPr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B65736" w:rsidTr="000D4335">
        <w:trPr>
          <w:trHeight w:val="343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:rsidR="00B65736" w:rsidRDefault="00B65736" w:rsidP="00BA79BF">
            <w:pPr>
              <w:ind w:left="-44" w:right="-250"/>
            </w:pPr>
            <w:r>
              <w:t>SEDE DEL CURSO :</w:t>
            </w:r>
          </w:p>
        </w:tc>
        <w:sdt>
          <w:sdtPr>
            <w:alias w:val="SEDE DEL CURSO"/>
            <w:tag w:val="SEDE DEL CURSO"/>
            <w:id w:val="-836757274"/>
            <w:placeholder>
              <w:docPart w:val="1625B81793C54995BF0AB46B642A8B52"/>
            </w:placeholder>
            <w:showingPlcHdr/>
            <w:text/>
          </w:sdtPr>
          <w:sdtEndPr/>
          <w:sdtContent>
            <w:tc>
              <w:tcPr>
                <w:tcW w:w="7617" w:type="dxa"/>
                <w:gridSpan w:val="9"/>
                <w:tcBorders>
                  <w:top w:val="single" w:sz="4" w:space="0" w:color="auto"/>
                </w:tcBorders>
                <w:vAlign w:val="center"/>
              </w:tcPr>
              <w:p w:rsidR="00B65736" w:rsidRDefault="00204563" w:rsidP="00204563">
                <w:pPr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A79BF" w:rsidTr="00A404D8">
        <w:trPr>
          <w:trHeight w:val="632"/>
        </w:trPr>
        <w:tc>
          <w:tcPr>
            <w:tcW w:w="3227" w:type="dxa"/>
            <w:gridSpan w:val="7"/>
            <w:vAlign w:val="center"/>
          </w:tcPr>
          <w:p w:rsidR="00BA79BF" w:rsidRDefault="00BA79BF" w:rsidP="00357A61">
            <w:pPr>
              <w:ind w:left="-44"/>
              <w:jc w:val="center"/>
            </w:pPr>
            <w:r>
              <w:t>A QUIEN SE DIRIGE LA PETICIÓN :</w:t>
            </w:r>
          </w:p>
        </w:tc>
        <w:sdt>
          <w:sdtPr>
            <w:alias w:val="A QUIEN SE DIRIGE LA PETICIÓN"/>
            <w:tag w:val="A QUIEN SE DIRIGE LA PETICIÓN"/>
            <w:id w:val="460543545"/>
            <w:placeholder>
              <w:docPart w:val="2A68397455BD443FBC6103E364AECE15"/>
            </w:placeholder>
            <w:showingPlcHdr/>
            <w:text/>
          </w:sdtPr>
          <w:sdtEndPr/>
          <w:sdtContent>
            <w:tc>
              <w:tcPr>
                <w:tcW w:w="6199" w:type="dxa"/>
                <w:gridSpan w:val="5"/>
                <w:vAlign w:val="center"/>
              </w:tcPr>
              <w:p w:rsidR="00BA79BF" w:rsidRDefault="00204563" w:rsidP="00204563">
                <w:pPr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A79BF" w:rsidTr="00357A61">
        <w:trPr>
          <w:trHeight w:val="352"/>
        </w:trPr>
        <w:tc>
          <w:tcPr>
            <w:tcW w:w="1668" w:type="dxa"/>
            <w:gridSpan w:val="2"/>
          </w:tcPr>
          <w:p w:rsidR="00BA79BF" w:rsidRDefault="00BA79BF" w:rsidP="00BA79BF">
            <w:pPr>
              <w:tabs>
                <w:tab w:val="left" w:pos="2085"/>
              </w:tabs>
            </w:pPr>
            <w:r>
              <w:t>CARGO:</w:t>
            </w:r>
          </w:p>
        </w:tc>
        <w:sdt>
          <w:sdtPr>
            <w:alias w:val="CARGO"/>
            <w:tag w:val="CARGO"/>
            <w:id w:val="553043366"/>
            <w:placeholder>
              <w:docPart w:val="FCFEA09E599242948C178EB86FA48E5C"/>
            </w:placeholder>
            <w:showingPlcHdr/>
            <w:text/>
          </w:sdtPr>
          <w:sdtEndPr/>
          <w:sdtContent>
            <w:tc>
              <w:tcPr>
                <w:tcW w:w="7758" w:type="dxa"/>
                <w:gridSpan w:val="10"/>
                <w:vAlign w:val="center"/>
              </w:tcPr>
              <w:p w:rsidR="00BA79BF" w:rsidRDefault="00204563" w:rsidP="00204563"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A79BF" w:rsidTr="00357A61">
        <w:trPr>
          <w:trHeight w:val="562"/>
        </w:trPr>
        <w:tc>
          <w:tcPr>
            <w:tcW w:w="9426" w:type="dxa"/>
            <w:gridSpan w:val="12"/>
            <w:vAlign w:val="center"/>
          </w:tcPr>
          <w:p w:rsidR="00BA79BF" w:rsidRPr="00BA79BF" w:rsidRDefault="00BA79BF" w:rsidP="00BA79BF">
            <w:pPr>
              <w:jc w:val="center"/>
              <w:rPr>
                <w:b/>
                <w:u w:val="single"/>
              </w:rPr>
            </w:pPr>
            <w:r w:rsidRPr="00BA79BF">
              <w:rPr>
                <w:b/>
                <w:u w:val="single"/>
              </w:rPr>
              <w:t>DATOS DEL CURSO Y PERSONALES</w:t>
            </w:r>
          </w:p>
        </w:tc>
      </w:tr>
      <w:tr w:rsidR="00BA79BF" w:rsidTr="00A404D8">
        <w:trPr>
          <w:trHeight w:val="314"/>
        </w:trPr>
        <w:tc>
          <w:tcPr>
            <w:tcW w:w="3227" w:type="dxa"/>
            <w:gridSpan w:val="7"/>
            <w:vAlign w:val="center"/>
          </w:tcPr>
          <w:p w:rsidR="00BA79BF" w:rsidRDefault="00BA79BF" w:rsidP="00B65736">
            <w:pPr>
              <w:ind w:left="-44"/>
              <w:jc w:val="center"/>
            </w:pPr>
            <w:r>
              <w:t>ESPECIFIQUE EL TIPO DE CURSO :</w:t>
            </w:r>
          </w:p>
        </w:tc>
        <w:sdt>
          <w:sdtPr>
            <w:alias w:val="TIPO DE CURSO"/>
            <w:tag w:val="TIPO DE CURSO"/>
            <w:id w:val="248699285"/>
            <w:placeholder>
              <w:docPart w:val="419496D073574168824C3BD700AA0E17"/>
            </w:placeholder>
            <w:showingPlcHdr/>
            <w:dropDownList>
              <w:listItem w:value="Elija un elemento."/>
              <w:listItem w:displayText="DIPLOMADO" w:value="DIPLOMADO"/>
              <w:listItem w:displayText="DOCTORADO" w:value="DOCTORADO"/>
              <w:listItem w:displayText="SEMINARIO" w:value="SEMINARIO"/>
              <w:listItem w:displayText="CURSO" w:value="CURSO"/>
              <w:listItem w:displayText="TALLER" w:value="TALLER"/>
              <w:listItem w:displayText="OTRO" w:value="OTRO"/>
            </w:dropDownList>
          </w:sdtPr>
          <w:sdtEndPr/>
          <w:sdtContent>
            <w:tc>
              <w:tcPr>
                <w:tcW w:w="6199" w:type="dxa"/>
                <w:gridSpan w:val="5"/>
                <w:vAlign w:val="center"/>
              </w:tcPr>
              <w:p w:rsidR="00BA79BF" w:rsidRDefault="00204563" w:rsidP="00B65736">
                <w:pPr>
                  <w:jc w:val="center"/>
                </w:pPr>
                <w:r w:rsidRPr="0020456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57A61" w:rsidTr="00357A61">
        <w:trPr>
          <w:trHeight w:val="768"/>
        </w:trPr>
        <w:tc>
          <w:tcPr>
            <w:tcW w:w="3227" w:type="dxa"/>
            <w:gridSpan w:val="7"/>
            <w:vAlign w:val="center"/>
          </w:tcPr>
          <w:p w:rsidR="00357A61" w:rsidRDefault="00357A61" w:rsidP="00357A61">
            <w:pPr>
              <w:ind w:left="-44"/>
              <w:jc w:val="center"/>
            </w:pPr>
            <w:r>
              <w:t>NOMBRE DEL CURSO :</w:t>
            </w:r>
          </w:p>
        </w:tc>
        <w:sdt>
          <w:sdtPr>
            <w:alias w:val="NOMBRE DEL CURSO"/>
            <w:tag w:val="NOMBRE DEL CURSO"/>
            <w:id w:val="-2070789856"/>
            <w:placeholder>
              <w:docPart w:val="AFB05D4A2AB34E679534AA39003E0728"/>
            </w:placeholder>
            <w:showingPlcHdr/>
            <w:text/>
          </w:sdtPr>
          <w:sdtEndPr/>
          <w:sdtContent>
            <w:tc>
              <w:tcPr>
                <w:tcW w:w="6199" w:type="dxa"/>
                <w:gridSpan w:val="5"/>
                <w:vAlign w:val="center"/>
              </w:tcPr>
              <w:p w:rsidR="00357A61" w:rsidRDefault="00204563" w:rsidP="00204563">
                <w:pPr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57A61" w:rsidTr="00A404D8">
        <w:trPr>
          <w:trHeight w:val="358"/>
        </w:trPr>
        <w:tc>
          <w:tcPr>
            <w:tcW w:w="1242" w:type="dxa"/>
            <w:vAlign w:val="center"/>
          </w:tcPr>
          <w:p w:rsidR="00BA79BF" w:rsidRDefault="00357A61" w:rsidP="00357A61">
            <w:pPr>
              <w:jc w:val="center"/>
            </w:pPr>
            <w:r>
              <w:t>FECHA DE INICIO:</w:t>
            </w:r>
          </w:p>
        </w:tc>
        <w:sdt>
          <w:sdtPr>
            <w:alias w:val="FECHA DE INICIO"/>
            <w:tag w:val="FECHA DE INICIO"/>
            <w:id w:val="-2045968178"/>
            <w:placeholder>
              <w:docPart w:val="EEF51CE079DD453FA88F99789E94EE67"/>
            </w:placeholder>
            <w:showingPlcHdr/>
            <w:date w:fullDate="2013-12-15T00:00:00Z">
              <w:dateFormat w:val="dddd, 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gridSpan w:val="8"/>
                <w:vAlign w:val="center"/>
              </w:tcPr>
              <w:p w:rsidR="00BA79BF" w:rsidRDefault="00204563" w:rsidP="00204563">
                <w:pPr>
                  <w:ind w:left="-44"/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1276" w:type="dxa"/>
            <w:gridSpan w:val="2"/>
            <w:vAlign w:val="center"/>
          </w:tcPr>
          <w:p w:rsidR="00BA79BF" w:rsidRDefault="00357A61" w:rsidP="00357A61">
            <w:pPr>
              <w:jc w:val="center"/>
            </w:pPr>
            <w:r>
              <w:t>FECHA DE TÉRMINO:</w:t>
            </w:r>
          </w:p>
        </w:tc>
        <w:sdt>
          <w:sdtPr>
            <w:alias w:val="FECHA DE TÉRMINO"/>
            <w:tag w:val="FECHA DE TÉRMINO"/>
            <w:id w:val="2067606352"/>
            <w:placeholder>
              <w:docPart w:val="46CFDEB1353A4D10A84F53360E261900"/>
            </w:placeholder>
            <w:showingPlcHdr/>
            <w:date w:fullDate="2014-01-01T00:00:00Z">
              <w:dateFormat w:val="dddd, 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506" w:type="dxa"/>
                <w:vAlign w:val="center"/>
              </w:tcPr>
              <w:p w:rsidR="00BA79BF" w:rsidRDefault="00204563" w:rsidP="00204563">
                <w:pPr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782E57" w:rsidTr="00A404D8">
        <w:trPr>
          <w:trHeight w:val="380"/>
        </w:trPr>
        <w:tc>
          <w:tcPr>
            <w:tcW w:w="1242" w:type="dxa"/>
            <w:vAlign w:val="center"/>
          </w:tcPr>
          <w:p w:rsidR="00782E57" w:rsidRDefault="00782E57" w:rsidP="00782E57">
            <w:pPr>
              <w:jc w:val="center"/>
            </w:pPr>
            <w:r>
              <w:t>DÍA(S) Y HORA:</w:t>
            </w:r>
          </w:p>
        </w:tc>
        <w:sdt>
          <w:sdtPr>
            <w:alias w:val="DÍA(S)"/>
            <w:tag w:val="DÍA(S)"/>
            <w:id w:val="223183025"/>
            <w:placeholder>
              <w:docPart w:val="75846009BE734324AC8F8908AC211B11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8"/>
                <w:vAlign w:val="center"/>
              </w:tcPr>
              <w:p w:rsidR="00782E57" w:rsidRDefault="00204563" w:rsidP="00204563">
                <w:pPr>
                  <w:ind w:left="-44"/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alias w:val="HORA"/>
            <w:tag w:val="HORA"/>
            <w:id w:val="-838547895"/>
            <w:placeholder>
              <w:docPart w:val="75846009BE734324AC8F8908AC211B11"/>
            </w:placeholder>
            <w:showingPlcHdr/>
            <w:text/>
          </w:sdtPr>
          <w:sdtEndPr/>
          <w:sdtContent>
            <w:tc>
              <w:tcPr>
                <w:tcW w:w="4782" w:type="dxa"/>
                <w:gridSpan w:val="3"/>
                <w:vAlign w:val="center"/>
              </w:tcPr>
              <w:p w:rsidR="00782E57" w:rsidRDefault="00204563" w:rsidP="00204563"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82E57" w:rsidTr="00A404D8">
        <w:trPr>
          <w:trHeight w:val="388"/>
        </w:trPr>
        <w:tc>
          <w:tcPr>
            <w:tcW w:w="1242" w:type="dxa"/>
            <w:vAlign w:val="center"/>
          </w:tcPr>
          <w:p w:rsidR="00782E57" w:rsidRDefault="00782E57" w:rsidP="00782E57">
            <w:pPr>
              <w:jc w:val="center"/>
            </w:pPr>
            <w:r>
              <w:t>COSTO:</w:t>
            </w:r>
          </w:p>
        </w:tc>
        <w:sdt>
          <w:sdtPr>
            <w:alias w:val="COSTO,NÚMERO Y LETRA"/>
            <w:tag w:val="COSTO,NÚMERO Y LETRA"/>
            <w:id w:val="1360397931"/>
            <w:placeholder>
              <w:docPart w:val="F9BB0590A8084D7683778A96E9E71FE0"/>
            </w:placeholder>
            <w:showingPlcHdr/>
            <w:text/>
          </w:sdtPr>
          <w:sdtEndPr/>
          <w:sdtContent>
            <w:tc>
              <w:tcPr>
                <w:tcW w:w="8184" w:type="dxa"/>
                <w:gridSpan w:val="11"/>
                <w:vAlign w:val="center"/>
              </w:tcPr>
              <w:p w:rsidR="00782E57" w:rsidRDefault="00204563" w:rsidP="00204563">
                <w:pPr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D0777" w:rsidTr="00A404D8">
        <w:trPr>
          <w:trHeight w:val="304"/>
        </w:trPr>
        <w:tc>
          <w:tcPr>
            <w:tcW w:w="2943" w:type="dxa"/>
            <w:gridSpan w:val="5"/>
            <w:tcBorders>
              <w:bottom w:val="single" w:sz="4" w:space="0" w:color="auto"/>
            </w:tcBorders>
            <w:vAlign w:val="center"/>
          </w:tcPr>
          <w:p w:rsidR="008D0777" w:rsidRDefault="008D0777" w:rsidP="00A404D8">
            <w:pPr>
              <w:ind w:left="-44"/>
              <w:jc w:val="center"/>
            </w:pPr>
            <w:r>
              <w:t>NOMBRE DEL PARTICIPANTE</w:t>
            </w:r>
            <w:r w:rsidR="0051309A">
              <w:t xml:space="preserve"> </w:t>
            </w:r>
            <w:r>
              <w:t>:</w:t>
            </w:r>
          </w:p>
        </w:tc>
        <w:sdt>
          <w:sdtPr>
            <w:alias w:val="Nombre"/>
            <w:tag w:val="Nombre del participante"/>
            <w:id w:val="-1382173049"/>
            <w:placeholder>
              <w:docPart w:val="83BF2C47FC2F43EAA893B37DBCE66766"/>
            </w:placeholder>
            <w:showingPlcHdr/>
          </w:sdtPr>
          <w:sdtEndPr/>
          <w:sdtContent>
            <w:tc>
              <w:tcPr>
                <w:tcW w:w="6483" w:type="dxa"/>
                <w:gridSpan w:val="7"/>
                <w:tcBorders>
                  <w:bottom w:val="single" w:sz="4" w:space="0" w:color="auto"/>
                </w:tcBorders>
              </w:tcPr>
              <w:p w:rsidR="008D0777" w:rsidRDefault="00204563" w:rsidP="00204563"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50BBD" w:rsidTr="00A404D8">
        <w:trPr>
          <w:trHeight w:val="376"/>
        </w:trPr>
        <w:tc>
          <w:tcPr>
            <w:tcW w:w="1951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150BBD" w:rsidRDefault="00150BBD" w:rsidP="003B0F44">
            <w:pPr>
              <w:jc w:val="center"/>
            </w:pPr>
            <w:r>
              <w:t xml:space="preserve">TRABAJADOR   </w:t>
            </w:r>
            <w:sdt>
              <w:sdtPr>
                <w:id w:val="108804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E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BBD" w:rsidRDefault="00150BBD" w:rsidP="003B0F44">
            <w:pPr>
              <w:jc w:val="center"/>
            </w:pPr>
            <w:r>
              <w:t xml:space="preserve">CÓNYUGE   </w:t>
            </w:r>
            <w:sdt>
              <w:sdtPr>
                <w:id w:val="154039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16" w:type="dxa"/>
            <w:gridSpan w:val="4"/>
            <w:tcBorders>
              <w:left w:val="nil"/>
            </w:tcBorders>
            <w:vAlign w:val="center"/>
          </w:tcPr>
          <w:p w:rsidR="00150BBD" w:rsidRDefault="00150BBD" w:rsidP="003B0F44">
            <w:r>
              <w:t xml:space="preserve">HIJO(A)    </w:t>
            </w:r>
            <w:sdt>
              <w:sdtPr>
                <w:id w:val="122972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1B0D" w:rsidTr="00A404D8">
        <w:trPr>
          <w:trHeight w:val="370"/>
        </w:trPr>
        <w:tc>
          <w:tcPr>
            <w:tcW w:w="3085" w:type="dxa"/>
            <w:gridSpan w:val="6"/>
            <w:vAlign w:val="center"/>
          </w:tcPr>
          <w:p w:rsidR="003D1B0D" w:rsidRDefault="003D1B0D" w:rsidP="003D1B0D">
            <w:pPr>
              <w:ind w:left="-44"/>
              <w:jc w:val="center"/>
            </w:pPr>
            <w:r>
              <w:t>NOMBRE DEL TRABAJADOR(A) :</w:t>
            </w:r>
          </w:p>
        </w:tc>
        <w:sdt>
          <w:sdtPr>
            <w:alias w:val="NOMBRE DEL TRABAJADOR(A)"/>
            <w:tag w:val="NOMBRE DEL TRABAJADOR(A)"/>
            <w:id w:val="-937745425"/>
            <w:placeholder>
              <w:docPart w:val="24265201A090430B9C4B42D9550E624B"/>
            </w:placeholder>
            <w:showingPlcHdr/>
            <w:text/>
          </w:sdtPr>
          <w:sdtEndPr/>
          <w:sdtContent>
            <w:tc>
              <w:tcPr>
                <w:tcW w:w="6341" w:type="dxa"/>
                <w:gridSpan w:val="6"/>
                <w:vAlign w:val="center"/>
              </w:tcPr>
              <w:p w:rsidR="003D1B0D" w:rsidRDefault="00204563" w:rsidP="00204563"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D1B0D" w:rsidTr="00A404D8">
        <w:trPr>
          <w:trHeight w:val="404"/>
        </w:trPr>
        <w:tc>
          <w:tcPr>
            <w:tcW w:w="3227" w:type="dxa"/>
            <w:gridSpan w:val="7"/>
            <w:vAlign w:val="center"/>
          </w:tcPr>
          <w:p w:rsidR="003D1B0D" w:rsidRDefault="003D1B0D" w:rsidP="003D1B0D">
            <w:pPr>
              <w:ind w:left="-44"/>
              <w:jc w:val="center"/>
            </w:pPr>
            <w:r>
              <w:t>DEPENDENCIA DE ADSCRIPCIÓN :</w:t>
            </w:r>
          </w:p>
        </w:tc>
        <w:sdt>
          <w:sdtPr>
            <w:alias w:val="DEPENDENCIA DE ADSCRIPCIÓN"/>
            <w:tag w:val="DEPENDENCIA DE ADSCRIPCIÓN"/>
            <w:id w:val="1907872731"/>
            <w:placeholder>
              <w:docPart w:val="B88AB5C0C6A342859A7AC50B4AD3E159"/>
            </w:placeholder>
            <w:showingPlcHdr/>
            <w:text/>
          </w:sdtPr>
          <w:sdtEndPr/>
          <w:sdtContent>
            <w:tc>
              <w:tcPr>
                <w:tcW w:w="6199" w:type="dxa"/>
                <w:gridSpan w:val="5"/>
                <w:vAlign w:val="center"/>
              </w:tcPr>
              <w:p w:rsidR="003D1B0D" w:rsidRDefault="00204563" w:rsidP="00204563">
                <w:pPr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404D8" w:rsidTr="00A404D8">
        <w:trPr>
          <w:trHeight w:val="372"/>
        </w:trPr>
        <w:tc>
          <w:tcPr>
            <w:tcW w:w="1951" w:type="dxa"/>
            <w:gridSpan w:val="4"/>
            <w:vAlign w:val="center"/>
          </w:tcPr>
          <w:p w:rsidR="00A404D8" w:rsidRDefault="00A404D8" w:rsidP="00A404D8">
            <w:pPr>
              <w:jc w:val="center"/>
            </w:pPr>
            <w:r>
              <w:t>CATEGORÍA :</w:t>
            </w:r>
          </w:p>
        </w:tc>
        <w:sdt>
          <w:sdtPr>
            <w:alias w:val="CATEGORÍA"/>
            <w:tag w:val="CATEGORÍA"/>
            <w:id w:val="969942270"/>
            <w:showingPlcHdr/>
            <w:text/>
          </w:sdtPr>
          <w:sdtEndPr/>
          <w:sdtContent>
            <w:tc>
              <w:tcPr>
                <w:tcW w:w="7475" w:type="dxa"/>
                <w:gridSpan w:val="8"/>
                <w:vAlign w:val="center"/>
              </w:tcPr>
              <w:p w:rsidR="00A404D8" w:rsidRDefault="00204563" w:rsidP="00204563">
                <w:pPr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404D8" w:rsidTr="00A404D8">
        <w:trPr>
          <w:trHeight w:val="380"/>
        </w:trPr>
        <w:tc>
          <w:tcPr>
            <w:tcW w:w="1951" w:type="dxa"/>
            <w:gridSpan w:val="4"/>
            <w:vAlign w:val="center"/>
          </w:tcPr>
          <w:p w:rsidR="00A404D8" w:rsidRDefault="00A404D8" w:rsidP="00A404D8">
            <w:pPr>
              <w:jc w:val="center"/>
            </w:pPr>
            <w:r>
              <w:t>TEL/CORREO :</w:t>
            </w:r>
          </w:p>
        </w:tc>
        <w:sdt>
          <w:sdtPr>
            <w:alias w:val="TEL/CORREO"/>
            <w:tag w:val="TEL/CORREO"/>
            <w:id w:val="-318037278"/>
            <w:showingPlcHdr/>
            <w:text/>
          </w:sdtPr>
          <w:sdtEndPr/>
          <w:sdtContent>
            <w:tc>
              <w:tcPr>
                <w:tcW w:w="7475" w:type="dxa"/>
                <w:gridSpan w:val="8"/>
                <w:vAlign w:val="center"/>
              </w:tcPr>
              <w:p w:rsidR="00A404D8" w:rsidRDefault="00204563" w:rsidP="00204563">
                <w:pPr>
                  <w:jc w:val="center"/>
                </w:pPr>
                <w:r w:rsidRPr="0020456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A404D8" w:rsidRDefault="00A404D8" w:rsidP="00A404D8">
      <w:pPr>
        <w:spacing w:after="0"/>
        <w:jc w:val="center"/>
        <w:rPr>
          <w:b/>
          <w:u w:val="single"/>
        </w:rPr>
      </w:pPr>
    </w:p>
    <w:p w:rsidR="004E12DD" w:rsidRDefault="00A404D8" w:rsidP="00A404D8">
      <w:pPr>
        <w:jc w:val="center"/>
        <w:rPr>
          <w:b/>
          <w:u w:val="single"/>
        </w:rPr>
      </w:pPr>
      <w:r w:rsidRPr="00A404D8">
        <w:rPr>
          <w:b/>
          <w:u w:val="single"/>
        </w:rPr>
        <w:t>ANEXAR COPIA DE LOS SIGUIENTES DOCUMENTOS</w:t>
      </w:r>
    </w:p>
    <w:p w:rsidR="00A404D8" w:rsidRPr="00A404D8" w:rsidRDefault="00A404D8" w:rsidP="00A404D8">
      <w:pPr>
        <w:pStyle w:val="Prrafodelista"/>
        <w:numPr>
          <w:ilvl w:val="0"/>
          <w:numId w:val="2"/>
        </w:numPr>
      </w:pPr>
      <w:r w:rsidRPr="00A404D8">
        <w:t>ULTIMO TALÓN DE CHEQUE Y CREDENCIAL VIGENTE</w:t>
      </w:r>
    </w:p>
    <w:p w:rsidR="00A404D8" w:rsidRPr="00A404D8" w:rsidRDefault="00A404D8" w:rsidP="00A404D8">
      <w:pPr>
        <w:pStyle w:val="Prrafodelista"/>
        <w:numPr>
          <w:ilvl w:val="0"/>
          <w:numId w:val="2"/>
        </w:numPr>
      </w:pPr>
      <w:r w:rsidRPr="00A404D8">
        <w:t>EN CASO DE SER HIJO(A): ACTA  DE NACIMIENTO</w:t>
      </w:r>
    </w:p>
    <w:p w:rsidR="00A404D8" w:rsidRDefault="00A404D8" w:rsidP="00A404D8">
      <w:pPr>
        <w:pStyle w:val="Prrafodelista"/>
        <w:numPr>
          <w:ilvl w:val="0"/>
          <w:numId w:val="2"/>
        </w:numPr>
      </w:pPr>
      <w:r w:rsidRPr="00A404D8">
        <w:t>EN CASO DE  SER CÓNYUGE: ACTA DE  MATRIMONIO</w:t>
      </w:r>
    </w:p>
    <w:p w:rsidR="00A404D8" w:rsidRDefault="00A404D8" w:rsidP="00A404D8">
      <w:pPr>
        <w:pStyle w:val="Prrafodelista"/>
      </w:pPr>
    </w:p>
    <w:p w:rsidR="00A404D8" w:rsidRDefault="00A404D8" w:rsidP="00A404D8">
      <w:pPr>
        <w:pStyle w:val="Prrafodelista"/>
      </w:pPr>
    </w:p>
    <w:p w:rsidR="00A404D8" w:rsidRDefault="00A404D8" w:rsidP="00A404D8">
      <w:pPr>
        <w:pStyle w:val="Prrafodelista"/>
      </w:pPr>
      <w:r>
        <w:t>_________________________                             ________________________________</w:t>
      </w:r>
    </w:p>
    <w:p w:rsidR="00A404D8" w:rsidRPr="00A404D8" w:rsidRDefault="00A404D8" w:rsidP="00A404D8">
      <w:pPr>
        <w:pStyle w:val="Prrafodelista"/>
        <w:rPr>
          <w:sz w:val="18"/>
          <w:szCs w:val="18"/>
        </w:rPr>
      </w:pPr>
      <w:r w:rsidRPr="00A404D8">
        <w:rPr>
          <w:sz w:val="18"/>
          <w:szCs w:val="18"/>
        </w:rPr>
        <w:t>NOMBRE Y FIRMA DEL SOLICITATNTE</w:t>
      </w:r>
      <w:r w:rsidRPr="00A404D8">
        <w:rPr>
          <w:sz w:val="18"/>
          <w:szCs w:val="18"/>
        </w:rPr>
        <w:tab/>
      </w:r>
      <w:r w:rsidRPr="00A404D8">
        <w:rPr>
          <w:sz w:val="18"/>
          <w:szCs w:val="18"/>
        </w:rPr>
        <w:tab/>
      </w:r>
      <w:r w:rsidRPr="00A404D8">
        <w:rPr>
          <w:sz w:val="18"/>
          <w:szCs w:val="18"/>
        </w:rPr>
        <w:tab/>
        <w:t>Vo.Bo. NTRO. CARLOS REY ESPINOZA SALGADO</w:t>
      </w:r>
    </w:p>
    <w:tbl>
      <w:tblPr>
        <w:tblStyle w:val="Tablaconcuadrcula"/>
        <w:tblW w:w="970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487"/>
        <w:gridCol w:w="5339"/>
      </w:tblGrid>
      <w:tr w:rsidR="00A404D8" w:rsidTr="00D8691A">
        <w:trPr>
          <w:trHeight w:val="272"/>
        </w:trPr>
        <w:tc>
          <w:tcPr>
            <w:tcW w:w="9700" w:type="dxa"/>
            <w:gridSpan w:val="3"/>
          </w:tcPr>
          <w:p w:rsidR="00A404D8" w:rsidRDefault="00A404D8" w:rsidP="00A404D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COMPROBANTE DE TRÁMITE</w:t>
            </w:r>
          </w:p>
        </w:tc>
      </w:tr>
      <w:tr w:rsidR="00A404D8" w:rsidTr="00D8691A">
        <w:trPr>
          <w:trHeight w:val="548"/>
        </w:trPr>
        <w:tc>
          <w:tcPr>
            <w:tcW w:w="4361" w:type="dxa"/>
            <w:gridSpan w:val="2"/>
            <w:vAlign w:val="center"/>
          </w:tcPr>
          <w:p w:rsidR="00A404D8" w:rsidRPr="00A404D8" w:rsidRDefault="00D8691A" w:rsidP="00E93BE1">
            <w:r>
              <w:t>NOMBRE Y FIRMA DEL PARTICIPANTE :</w:t>
            </w:r>
          </w:p>
        </w:tc>
        <w:tc>
          <w:tcPr>
            <w:tcW w:w="5339" w:type="dxa"/>
          </w:tcPr>
          <w:p w:rsidR="00A404D8" w:rsidRDefault="00A404D8" w:rsidP="00A404D8">
            <w:pPr>
              <w:jc w:val="center"/>
              <w:rPr>
                <w:b/>
                <w:u w:val="single"/>
              </w:rPr>
            </w:pPr>
          </w:p>
        </w:tc>
      </w:tr>
      <w:tr w:rsidR="00D8691A" w:rsidTr="00E50937">
        <w:trPr>
          <w:trHeight w:val="413"/>
        </w:trPr>
        <w:tc>
          <w:tcPr>
            <w:tcW w:w="9700" w:type="dxa"/>
            <w:gridSpan w:val="3"/>
            <w:vAlign w:val="center"/>
          </w:tcPr>
          <w:p w:rsidR="00D8691A" w:rsidRDefault="00D8691A" w:rsidP="00A404D8">
            <w:pPr>
              <w:jc w:val="center"/>
              <w:rPr>
                <w:b/>
                <w:u w:val="single"/>
              </w:rPr>
            </w:pPr>
            <w:r w:rsidRPr="00D8691A">
              <w:rPr>
                <w:b/>
                <w:u w:val="single"/>
              </w:rPr>
              <w:t>DATOS QUE LLENARÁ LA SECRETARIA DE CULTURA Y EDUCACIÓN</w:t>
            </w:r>
          </w:p>
        </w:tc>
      </w:tr>
      <w:tr w:rsidR="00D8691A" w:rsidTr="00D8691A">
        <w:trPr>
          <w:trHeight w:val="413"/>
        </w:trPr>
        <w:tc>
          <w:tcPr>
            <w:tcW w:w="4361" w:type="dxa"/>
            <w:gridSpan w:val="2"/>
            <w:vAlign w:val="center"/>
          </w:tcPr>
          <w:p w:rsidR="00D8691A" w:rsidRPr="00A404D8" w:rsidRDefault="00D8691A" w:rsidP="00E93BE1">
            <w:r w:rsidRPr="00A404D8">
              <w:t>FECHA Y HORA DE RECEPCIÓN DE SOLICITUD :</w:t>
            </w:r>
          </w:p>
        </w:tc>
        <w:tc>
          <w:tcPr>
            <w:tcW w:w="5339" w:type="dxa"/>
          </w:tcPr>
          <w:p w:rsidR="00D8691A" w:rsidRDefault="00D8691A" w:rsidP="00A404D8">
            <w:pPr>
              <w:jc w:val="center"/>
              <w:rPr>
                <w:b/>
                <w:u w:val="single"/>
              </w:rPr>
            </w:pPr>
          </w:p>
        </w:tc>
      </w:tr>
      <w:tr w:rsidR="00E93BE1" w:rsidTr="00D8691A">
        <w:trPr>
          <w:trHeight w:val="412"/>
        </w:trPr>
        <w:tc>
          <w:tcPr>
            <w:tcW w:w="2874" w:type="dxa"/>
            <w:vAlign w:val="center"/>
          </w:tcPr>
          <w:p w:rsidR="00E93BE1" w:rsidRPr="00A404D8" w:rsidRDefault="00E93BE1" w:rsidP="00E93BE1">
            <w:r>
              <w:t>SOLICITUD RECIBIDA POR :</w:t>
            </w:r>
          </w:p>
        </w:tc>
        <w:tc>
          <w:tcPr>
            <w:tcW w:w="6826" w:type="dxa"/>
            <w:gridSpan w:val="2"/>
            <w:vAlign w:val="center"/>
          </w:tcPr>
          <w:p w:rsidR="00E93BE1" w:rsidRDefault="00E93BE1" w:rsidP="00A404D8">
            <w:pPr>
              <w:jc w:val="center"/>
              <w:rPr>
                <w:b/>
                <w:u w:val="single"/>
              </w:rPr>
            </w:pPr>
          </w:p>
        </w:tc>
      </w:tr>
    </w:tbl>
    <w:p w:rsidR="00A404D8" w:rsidRPr="00A404D8" w:rsidRDefault="00A404D8" w:rsidP="00D8691A">
      <w:pPr>
        <w:rPr>
          <w:b/>
          <w:u w:val="single"/>
        </w:rPr>
      </w:pPr>
    </w:p>
    <w:sectPr w:rsidR="00A404D8" w:rsidRPr="00A404D8" w:rsidSect="00D8691A">
      <w:headerReference w:type="default" r:id="rId8"/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93B" w:rsidRDefault="0076793B" w:rsidP="00FF3B9C">
      <w:pPr>
        <w:spacing w:after="0" w:line="240" w:lineRule="auto"/>
      </w:pPr>
      <w:r>
        <w:separator/>
      </w:r>
    </w:p>
  </w:endnote>
  <w:endnote w:type="continuationSeparator" w:id="0">
    <w:p w:rsidR="0076793B" w:rsidRDefault="0076793B" w:rsidP="00FF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93B" w:rsidRDefault="0076793B" w:rsidP="00FF3B9C">
      <w:pPr>
        <w:spacing w:after="0" w:line="240" w:lineRule="auto"/>
      </w:pPr>
      <w:r>
        <w:separator/>
      </w:r>
    </w:p>
  </w:footnote>
  <w:footnote w:type="continuationSeparator" w:id="0">
    <w:p w:rsidR="0076793B" w:rsidRDefault="0076793B" w:rsidP="00FF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9C" w:rsidRPr="00FF3B9C" w:rsidRDefault="00FF3B9C" w:rsidP="00FF3B9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FF3B9C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 wp14:anchorId="20A32713" wp14:editId="2E1EC6AA">
          <wp:simplePos x="0" y="0"/>
          <wp:positionH relativeFrom="column">
            <wp:posOffset>-565785</wp:posOffset>
          </wp:positionH>
          <wp:positionV relativeFrom="paragraph">
            <wp:posOffset>-344170</wp:posOffset>
          </wp:positionV>
          <wp:extent cx="1029335" cy="9969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n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3B9C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6DB83B86" wp14:editId="4FD086BB">
          <wp:simplePos x="0" y="0"/>
          <wp:positionH relativeFrom="column">
            <wp:posOffset>5149215</wp:posOffset>
          </wp:positionH>
          <wp:positionV relativeFrom="paragraph">
            <wp:posOffset>-309245</wp:posOffset>
          </wp:positionV>
          <wp:extent cx="1028700" cy="10572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3B9C"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SINDICATO DE INSTITUCIÓN</w:t>
    </w:r>
  </w:p>
  <w:p w:rsidR="00FF3B9C" w:rsidRPr="00FF3B9C" w:rsidRDefault="00FF3B9C" w:rsidP="00FF3B9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FF3B9C"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SECRETARIA DE CULTURA Y EDUCACIÓN</w:t>
    </w:r>
  </w:p>
  <w:p w:rsidR="00FF3B9C" w:rsidRPr="00FF3B9C" w:rsidRDefault="00FF3B9C" w:rsidP="00FF3B9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FF3B9C"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SOLICITUD DE EXENCIÓN DE PAGO CLÁUSULA 90 C.C.T.</w:t>
    </w:r>
  </w:p>
  <w:p w:rsidR="00FF3B9C" w:rsidRPr="00FF3B9C" w:rsidRDefault="00FF3B9C" w:rsidP="00FF3B9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FF3B9C"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TEL: 56058459</w:t>
    </w:r>
  </w:p>
  <w:p w:rsidR="00FF3B9C" w:rsidRDefault="00FF3B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95117"/>
    <w:multiLevelType w:val="hybridMultilevel"/>
    <w:tmpl w:val="67860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51BF3"/>
    <w:multiLevelType w:val="hybridMultilevel"/>
    <w:tmpl w:val="EFD8B7A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QYm3saoYmVHhQeL+kAfQGMamPCI=" w:salt="eYkft/kA7Wh42V5hDboE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A5"/>
    <w:rsid w:val="00012B14"/>
    <w:rsid w:val="0002206E"/>
    <w:rsid w:val="000E1D68"/>
    <w:rsid w:val="00150BBD"/>
    <w:rsid w:val="00172658"/>
    <w:rsid w:val="00204563"/>
    <w:rsid w:val="00357A61"/>
    <w:rsid w:val="003B0F44"/>
    <w:rsid w:val="003D1B0D"/>
    <w:rsid w:val="004B10A7"/>
    <w:rsid w:val="004E12DD"/>
    <w:rsid w:val="0051309A"/>
    <w:rsid w:val="00560888"/>
    <w:rsid w:val="00687CFC"/>
    <w:rsid w:val="00737613"/>
    <w:rsid w:val="0076793B"/>
    <w:rsid w:val="00782E57"/>
    <w:rsid w:val="007E45D7"/>
    <w:rsid w:val="00870EF9"/>
    <w:rsid w:val="008A4D9C"/>
    <w:rsid w:val="008D0777"/>
    <w:rsid w:val="00996F6C"/>
    <w:rsid w:val="00A404D8"/>
    <w:rsid w:val="00AC110B"/>
    <w:rsid w:val="00B65736"/>
    <w:rsid w:val="00BA79BF"/>
    <w:rsid w:val="00C023A5"/>
    <w:rsid w:val="00C16ED0"/>
    <w:rsid w:val="00D8691A"/>
    <w:rsid w:val="00DD0633"/>
    <w:rsid w:val="00E93BE1"/>
    <w:rsid w:val="00F467B1"/>
    <w:rsid w:val="00F539A2"/>
    <w:rsid w:val="00FB6565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F137B8-E6D6-4C35-9D09-447E18BF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B9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F3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B9C"/>
  </w:style>
  <w:style w:type="paragraph" w:styleId="Piedepgina">
    <w:name w:val="footer"/>
    <w:basedOn w:val="Normal"/>
    <w:link w:val="PiedepginaCar"/>
    <w:uiPriority w:val="99"/>
    <w:unhideWhenUsed/>
    <w:rsid w:val="00FF3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B9C"/>
  </w:style>
  <w:style w:type="table" w:styleId="Tablaconcuadrcula">
    <w:name w:val="Table Grid"/>
    <w:basedOn w:val="Tablanormal"/>
    <w:uiPriority w:val="59"/>
    <w:rsid w:val="00FF3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3B9C"/>
    <w:rPr>
      <w:color w:val="808080"/>
    </w:rPr>
  </w:style>
  <w:style w:type="paragraph" w:styleId="Prrafodelista">
    <w:name w:val="List Paragraph"/>
    <w:basedOn w:val="Normal"/>
    <w:uiPriority w:val="34"/>
    <w:qFormat/>
    <w:rsid w:val="00A4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-hell\Desktop\FECHA%20DE%20SOLICITUD%20ULTI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5B71A05BF94530B9902781F7CAA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BB12-A985-4072-BD9F-7DC2A167C7BD}"/>
      </w:docPartPr>
      <w:docPartBody>
        <w:p w:rsidR="00984742" w:rsidRDefault="00087082">
          <w:pPr>
            <w:pStyle w:val="B95B71A05BF94530B9902781F7CAA2C7"/>
          </w:pPr>
          <w:r w:rsidRPr="00E70D7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625B81793C54995BF0AB46B642A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3769-FD02-4F45-9820-BB3B6798496F}"/>
      </w:docPartPr>
      <w:docPartBody>
        <w:p w:rsidR="00984742" w:rsidRDefault="00087082">
          <w:pPr>
            <w:pStyle w:val="1625B81793C54995BF0AB46B642A8B52"/>
          </w:pPr>
          <w:r w:rsidRPr="00E70D7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68397455BD443FBC6103E364AEC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F0D7-F341-45D8-9AAE-51AE78869B7A}"/>
      </w:docPartPr>
      <w:docPartBody>
        <w:p w:rsidR="00984742" w:rsidRDefault="00087082">
          <w:pPr>
            <w:pStyle w:val="2A68397455BD443FBC6103E364AECE15"/>
          </w:pPr>
          <w:r w:rsidRPr="00E70D7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FEA09E599242948C178EB86FA4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D677-6552-43E1-BB34-E64439102536}"/>
      </w:docPartPr>
      <w:docPartBody>
        <w:p w:rsidR="00984742" w:rsidRDefault="00087082">
          <w:pPr>
            <w:pStyle w:val="FCFEA09E599242948C178EB86FA48E5C"/>
          </w:pPr>
          <w:r w:rsidRPr="00E70D7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19496D073574168824C3BD700AA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1DE88-0776-42EC-9FFE-B80D2D8355EE}"/>
      </w:docPartPr>
      <w:docPartBody>
        <w:p w:rsidR="00984742" w:rsidRDefault="00087082">
          <w:pPr>
            <w:pStyle w:val="419496D073574168824C3BD700AA0E17"/>
          </w:pPr>
          <w:r w:rsidRPr="00E70D76">
            <w:rPr>
              <w:rStyle w:val="Textodelmarcadordeposicin"/>
            </w:rPr>
            <w:t>Elija un elemento.</w:t>
          </w:r>
        </w:p>
      </w:docPartBody>
    </w:docPart>
    <w:docPart>
      <w:docPartPr>
        <w:name w:val="AFB05D4A2AB34E679534AA39003E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208E-1382-4BDC-9B6B-8BDA573533F0}"/>
      </w:docPartPr>
      <w:docPartBody>
        <w:p w:rsidR="00984742" w:rsidRDefault="00087082">
          <w:pPr>
            <w:pStyle w:val="AFB05D4A2AB34E679534AA39003E0728"/>
          </w:pPr>
          <w:r w:rsidRPr="00E70D7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F51CE079DD453FA88F99789E94E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DECC-95E9-4B48-8023-E0D6B6597F4F}"/>
      </w:docPartPr>
      <w:docPartBody>
        <w:p w:rsidR="00984742" w:rsidRDefault="00087082">
          <w:pPr>
            <w:pStyle w:val="EEF51CE079DD453FA88F99789E94EE67"/>
          </w:pPr>
          <w:r w:rsidRPr="00E70D7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6CFDEB1353A4D10A84F53360E261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5C3F5-9061-4B50-9C74-4474CFC2B112}"/>
      </w:docPartPr>
      <w:docPartBody>
        <w:p w:rsidR="00984742" w:rsidRDefault="00087082">
          <w:pPr>
            <w:pStyle w:val="46CFDEB1353A4D10A84F53360E261900"/>
          </w:pPr>
          <w:r w:rsidRPr="00E70D7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5846009BE734324AC8F8908AC21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FFD14-A2AC-40DB-BFD3-67A1B977F142}"/>
      </w:docPartPr>
      <w:docPartBody>
        <w:p w:rsidR="00984742" w:rsidRDefault="00087082">
          <w:pPr>
            <w:pStyle w:val="75846009BE734324AC8F8908AC211B11"/>
          </w:pPr>
          <w:r w:rsidRPr="00E70D7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9BB0590A8084D7683778A96E9E7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95D1F-5128-4A47-A91C-EBFADC14E0C5}"/>
      </w:docPartPr>
      <w:docPartBody>
        <w:p w:rsidR="00984742" w:rsidRDefault="00087082">
          <w:pPr>
            <w:pStyle w:val="F9BB0590A8084D7683778A96E9E71FE0"/>
          </w:pPr>
          <w:r w:rsidRPr="00E70D7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BF2C47FC2F43EAA893B37DBCE66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4EDD-02EE-467C-A8B0-5F33085CB8C2}"/>
      </w:docPartPr>
      <w:docPartBody>
        <w:p w:rsidR="00DD0A04" w:rsidRDefault="00BC1A64" w:rsidP="00BC1A64">
          <w:pPr>
            <w:pStyle w:val="83BF2C47FC2F43EAA893B37DBCE66766"/>
          </w:pPr>
          <w:r w:rsidRPr="006034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265201A090430B9C4B42D9550E6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D563-1980-438D-B44A-C0659492C2E4}"/>
      </w:docPartPr>
      <w:docPartBody>
        <w:p w:rsidR="00DD0A04" w:rsidRDefault="00BC1A64" w:rsidP="00BC1A64">
          <w:pPr>
            <w:pStyle w:val="24265201A090430B9C4B42D9550E624B"/>
          </w:pPr>
          <w:r w:rsidRPr="00E70D7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88AB5C0C6A342859A7AC50B4AD3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7604E-1FEA-424E-85C9-A5A2405739A5}"/>
      </w:docPartPr>
      <w:docPartBody>
        <w:p w:rsidR="00DD0A04" w:rsidRDefault="00BC1A64" w:rsidP="00BC1A64">
          <w:pPr>
            <w:pStyle w:val="B88AB5C0C6A342859A7AC50B4AD3E159"/>
          </w:pPr>
          <w:r w:rsidRPr="00E70D7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82"/>
    <w:rsid w:val="00087082"/>
    <w:rsid w:val="000E5CEF"/>
    <w:rsid w:val="001906BB"/>
    <w:rsid w:val="00633A24"/>
    <w:rsid w:val="00984742"/>
    <w:rsid w:val="00BC1A64"/>
    <w:rsid w:val="00D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1A64"/>
    <w:rPr>
      <w:color w:val="808080"/>
    </w:rPr>
  </w:style>
  <w:style w:type="paragraph" w:customStyle="1" w:styleId="B95B71A05BF94530B9902781F7CAA2C7">
    <w:name w:val="B95B71A05BF94530B9902781F7CAA2C7"/>
  </w:style>
  <w:style w:type="paragraph" w:customStyle="1" w:styleId="1625B81793C54995BF0AB46B642A8B52">
    <w:name w:val="1625B81793C54995BF0AB46B642A8B52"/>
  </w:style>
  <w:style w:type="paragraph" w:customStyle="1" w:styleId="2A68397455BD443FBC6103E364AECE15">
    <w:name w:val="2A68397455BD443FBC6103E364AECE15"/>
  </w:style>
  <w:style w:type="paragraph" w:customStyle="1" w:styleId="FCFEA09E599242948C178EB86FA48E5C">
    <w:name w:val="FCFEA09E599242948C178EB86FA48E5C"/>
  </w:style>
  <w:style w:type="paragraph" w:customStyle="1" w:styleId="419496D073574168824C3BD700AA0E17">
    <w:name w:val="419496D073574168824C3BD700AA0E17"/>
  </w:style>
  <w:style w:type="paragraph" w:customStyle="1" w:styleId="AFB05D4A2AB34E679534AA39003E0728">
    <w:name w:val="AFB05D4A2AB34E679534AA39003E0728"/>
  </w:style>
  <w:style w:type="paragraph" w:customStyle="1" w:styleId="EEF51CE079DD453FA88F99789E94EE67">
    <w:name w:val="EEF51CE079DD453FA88F99789E94EE67"/>
  </w:style>
  <w:style w:type="paragraph" w:customStyle="1" w:styleId="46CFDEB1353A4D10A84F53360E261900">
    <w:name w:val="46CFDEB1353A4D10A84F53360E261900"/>
  </w:style>
  <w:style w:type="paragraph" w:customStyle="1" w:styleId="75846009BE734324AC8F8908AC211B11">
    <w:name w:val="75846009BE734324AC8F8908AC211B11"/>
  </w:style>
  <w:style w:type="paragraph" w:customStyle="1" w:styleId="F9BB0590A8084D7683778A96E9E71FE0">
    <w:name w:val="F9BB0590A8084D7683778A96E9E71FE0"/>
  </w:style>
  <w:style w:type="paragraph" w:customStyle="1" w:styleId="83BF2C47FC2F43EAA893B37DBCE66766">
    <w:name w:val="83BF2C47FC2F43EAA893B37DBCE66766"/>
    <w:rsid w:val="00BC1A64"/>
    <w:rPr>
      <w:rFonts w:eastAsiaTheme="minorHAnsi"/>
      <w:lang w:eastAsia="en-US"/>
    </w:rPr>
  </w:style>
  <w:style w:type="paragraph" w:customStyle="1" w:styleId="24265201A090430B9C4B42D9550E624B">
    <w:name w:val="24265201A090430B9C4B42D9550E624B"/>
    <w:rsid w:val="00BC1A64"/>
    <w:rPr>
      <w:rFonts w:eastAsiaTheme="minorHAnsi"/>
      <w:lang w:eastAsia="en-US"/>
    </w:rPr>
  </w:style>
  <w:style w:type="paragraph" w:customStyle="1" w:styleId="B88AB5C0C6A342859A7AC50B4AD3E159">
    <w:name w:val="B88AB5C0C6A342859A7AC50B4AD3E159"/>
    <w:rsid w:val="00BC1A64"/>
    <w:rPr>
      <w:rFonts w:eastAsiaTheme="minorHAnsi"/>
      <w:lang w:eastAsia="en-US"/>
    </w:rPr>
  </w:style>
  <w:style w:type="paragraph" w:customStyle="1" w:styleId="BD7C3909047C47A5A5A2DEDB0AFAD6F3">
    <w:name w:val="BD7C3909047C47A5A5A2DEDB0AFAD6F3"/>
    <w:rsid w:val="00BC1A64"/>
    <w:rPr>
      <w:rFonts w:eastAsiaTheme="minorHAnsi"/>
      <w:lang w:eastAsia="en-US"/>
    </w:rPr>
  </w:style>
  <w:style w:type="paragraph" w:customStyle="1" w:styleId="F40E160489764A9A854BAB0C47081A55">
    <w:name w:val="F40E160489764A9A854BAB0C47081A55"/>
    <w:rsid w:val="00BC1A6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688E-86BF-4751-AD78-55A5A585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FECHA DE SOLICITUD ULTIMO.dotx</Template>
  <TotalTime>2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an-hell</dc:creator>
  <cp:lastModifiedBy>angel arvizu</cp:lastModifiedBy>
  <cp:revision>4</cp:revision>
  <dcterms:created xsi:type="dcterms:W3CDTF">2013-12-15T21:13:00Z</dcterms:created>
  <dcterms:modified xsi:type="dcterms:W3CDTF">2014-01-11T17:07:00Z</dcterms:modified>
</cp:coreProperties>
</file>